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3" w:type="pct"/>
        <w:tblBorders>
          <w:top w:val="none" w:sz="0" w:space="0" w:color="auto"/>
          <w:left w:val="none" w:sz="0" w:space="0" w:color="auto"/>
          <w:bottom w:val="single" w:sz="8" w:space="0" w:color="2F5496" w:themeColor="accent1" w:themeShade="BF"/>
          <w:right w:val="none" w:sz="0" w:space="0" w:color="auto"/>
          <w:insideH w:val="single" w:sz="8" w:space="0" w:color="2F5496" w:themeColor="accent1" w:themeShade="BF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0"/>
        <w:gridCol w:w="827"/>
        <w:gridCol w:w="1652"/>
        <w:gridCol w:w="438"/>
        <w:gridCol w:w="1216"/>
        <w:gridCol w:w="825"/>
        <w:gridCol w:w="2479"/>
      </w:tblGrid>
      <w:tr w:rsidR="00C539CB" w14:paraId="09156D34" w14:textId="77777777" w:rsidTr="002347D0">
        <w:tc>
          <w:tcPr>
            <w:tcW w:w="2721" w:type="pct"/>
            <w:gridSpan w:val="4"/>
            <w:tcBorders>
              <w:right w:val="single" w:sz="8" w:space="0" w:color="2F5496" w:themeColor="accent1" w:themeShade="BF"/>
            </w:tcBorders>
          </w:tcPr>
          <w:p w14:paraId="4A4EEC8E" w14:textId="77777777" w:rsidR="00C539CB" w:rsidRDefault="005209B5" w:rsidP="002E3BD5">
            <w:r>
              <w:rPr>
                <w:noProof/>
              </w:rPr>
              <w:drawing>
                <wp:inline distT="0" distB="0" distL="0" distR="0" wp14:anchorId="49C284BD" wp14:editId="466B23CC">
                  <wp:extent cx="1832404" cy="720000"/>
                  <wp:effectExtent l="0" t="0" r="0" b="4445"/>
                  <wp:docPr id="80796408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6408" name="Grafik 8079640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40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9" w:type="pct"/>
            <w:gridSpan w:val="3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0D5EEBC" w14:textId="77777777" w:rsidR="00C539CB" w:rsidRDefault="00C332A9" w:rsidP="00C33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Abteilung</w:t>
            </w:r>
          </w:p>
          <w:p w14:paraId="3A347265" w14:textId="77777777" w:rsidR="005D5220" w:rsidRPr="00636A7F" w:rsidRDefault="005D5220" w:rsidP="00C332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Schulleitung</w:t>
            </w:r>
          </w:p>
        </w:tc>
      </w:tr>
      <w:tr w:rsidR="005D5220" w:rsidRPr="005D5220" w14:paraId="424745ED" w14:textId="77777777" w:rsidTr="00EC1C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7"/>
            <w:vAlign w:val="center"/>
          </w:tcPr>
          <w:p w14:paraId="160B1592" w14:textId="77777777" w:rsidR="005D5220" w:rsidRPr="008F1D66" w:rsidRDefault="005D5220" w:rsidP="005D5220">
            <w:pPr>
              <w:jc w:val="center"/>
              <w:rPr>
                <w:b/>
                <w:sz w:val="24"/>
              </w:rPr>
            </w:pPr>
            <w:r w:rsidRPr="008F1D66">
              <w:rPr>
                <w:b/>
                <w:sz w:val="24"/>
              </w:rPr>
              <w:t>Antrag auf Beurlaubung vom Unterricht</w:t>
            </w:r>
          </w:p>
        </w:tc>
      </w:tr>
      <w:tr w:rsidR="002347D0" w14:paraId="5FB43B64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667" w:type="pct"/>
            <w:gridSpan w:val="2"/>
          </w:tcPr>
          <w:p w14:paraId="43525E4D" w14:textId="77777777" w:rsidR="002347D0" w:rsidRDefault="002347D0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Name</w:t>
            </w:r>
          </w:p>
          <w:p w14:paraId="49F89B92" w14:textId="77777777" w:rsidR="0083661F" w:rsidRPr="0083661F" w:rsidRDefault="0083661F" w:rsidP="005D522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67" w:type="pct"/>
            <w:gridSpan w:val="3"/>
          </w:tcPr>
          <w:p w14:paraId="61750395" w14:textId="77777777" w:rsidR="002347D0" w:rsidRDefault="002347D0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Vorname</w:t>
            </w:r>
          </w:p>
          <w:p w14:paraId="61175946" w14:textId="77777777" w:rsidR="0083661F" w:rsidRPr="002347D0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6" w:type="pct"/>
            <w:gridSpan w:val="2"/>
          </w:tcPr>
          <w:p w14:paraId="57C8ACB8" w14:textId="77777777" w:rsidR="002347D0" w:rsidRDefault="002347D0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Klasse</w:t>
            </w:r>
          </w:p>
          <w:p w14:paraId="4896E3F6" w14:textId="77777777" w:rsidR="0083661F" w:rsidRPr="002347D0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D0" w:rsidRPr="002347D0" w14:paraId="535DC23E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7"/>
            <w:vAlign w:val="center"/>
          </w:tcPr>
          <w:p w14:paraId="2057622B" w14:textId="77777777" w:rsidR="002347D0" w:rsidRPr="002347D0" w:rsidRDefault="002347D0" w:rsidP="002347D0">
            <w:pPr>
              <w:rPr>
                <w:b/>
              </w:rPr>
            </w:pPr>
            <w:r w:rsidRPr="002347D0">
              <w:rPr>
                <w:b/>
              </w:rPr>
              <w:t>Hiermit beantrage ich die Beurlaubung vom Unterricht</w:t>
            </w:r>
          </w:p>
        </w:tc>
      </w:tr>
      <w:tr w:rsidR="002347D0" w14:paraId="1106C68B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250" w:type="pct"/>
          </w:tcPr>
          <w:p w14:paraId="4EF1AE52" w14:textId="77777777" w:rsidR="002347D0" w:rsidRDefault="002347D0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am (Datum)</w:t>
            </w:r>
          </w:p>
          <w:p w14:paraId="28B96BEA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</w:tcPr>
          <w:p w14:paraId="6C6DA79A" w14:textId="77777777" w:rsidR="002347D0" w:rsidRDefault="002347D0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vom (Uhrzeit)</w:t>
            </w:r>
          </w:p>
          <w:p w14:paraId="45C3B69B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3"/>
          </w:tcPr>
          <w:p w14:paraId="0041354C" w14:textId="77777777" w:rsidR="002347D0" w:rsidRDefault="002347D0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bis (Uhrzeit)</w:t>
            </w:r>
          </w:p>
          <w:p w14:paraId="60A6680B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</w:tcPr>
          <w:p w14:paraId="6AF25A1E" w14:textId="77777777" w:rsidR="002347D0" w:rsidRDefault="002347D0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Unterrichtstage in Summe</w:t>
            </w:r>
          </w:p>
          <w:p w14:paraId="6E781D3E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347D0" w14:paraId="7F0F3ECE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7"/>
          </w:tcPr>
          <w:p w14:paraId="4BFB6F14" w14:textId="77777777" w:rsidR="002347D0" w:rsidRDefault="002347D0" w:rsidP="005D5220">
            <w:pPr>
              <w:rPr>
                <w:sz w:val="18"/>
              </w:rPr>
            </w:pPr>
            <w:r>
              <w:rPr>
                <w:sz w:val="18"/>
              </w:rPr>
              <w:t>Grund</w:t>
            </w:r>
            <w:r w:rsidR="00AB4C6E">
              <w:rPr>
                <w:sz w:val="18"/>
              </w:rPr>
              <w:t>/Anlass – ein schriftlicher Nachweis zum Beurlaubungsanlass (z. B. Praktikumsbestätigung ist dem Antrag beizulegen.</w:t>
            </w:r>
          </w:p>
          <w:p w14:paraId="07E12F08" w14:textId="77777777" w:rsidR="002347D0" w:rsidRDefault="002347D0" w:rsidP="005D5220">
            <w:pPr>
              <w:rPr>
                <w:sz w:val="18"/>
              </w:rPr>
            </w:pPr>
          </w:p>
          <w:p w14:paraId="64D5F46F" w14:textId="77777777" w:rsidR="00AB4C6E" w:rsidRPr="00AB4C6E" w:rsidRDefault="0083661F" w:rsidP="0083661F">
            <w:pPr>
              <w:tabs>
                <w:tab w:val="left" w:leader="underscore" w:pos="9639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C6E" w14:paraId="370922E4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667" w:type="pct"/>
            <w:gridSpan w:val="2"/>
          </w:tcPr>
          <w:p w14:paraId="06E9680A" w14:textId="77777777" w:rsidR="00AB4C6E" w:rsidRDefault="00AB4C6E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  <w:p w14:paraId="4348FD35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3"/>
          </w:tcPr>
          <w:p w14:paraId="6226AF39" w14:textId="77777777" w:rsidR="0083661F" w:rsidRDefault="00AB4C6E" w:rsidP="00B97338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Unterschrift Schüler*in</w:t>
            </w:r>
          </w:p>
        </w:tc>
        <w:tc>
          <w:tcPr>
            <w:tcW w:w="1666" w:type="pct"/>
            <w:gridSpan w:val="2"/>
          </w:tcPr>
          <w:p w14:paraId="011CF6CD" w14:textId="77777777" w:rsidR="00AB4C6E" w:rsidRDefault="00AB4C6E" w:rsidP="005D5220">
            <w:pPr>
              <w:rPr>
                <w:sz w:val="18"/>
              </w:rPr>
            </w:pPr>
            <w:r>
              <w:rPr>
                <w:sz w:val="18"/>
              </w:rPr>
              <w:t>Unterschrift Erziehungsberechtigte*r</w:t>
            </w:r>
          </w:p>
          <w:p w14:paraId="4F34C8D3" w14:textId="77777777" w:rsidR="0083661F" w:rsidRDefault="00AB4C6E" w:rsidP="005D5220">
            <w:pPr>
              <w:rPr>
                <w:sz w:val="18"/>
              </w:rPr>
            </w:pPr>
            <w:r>
              <w:rPr>
                <w:sz w:val="18"/>
              </w:rPr>
              <w:t>(bei Minderjährigen)</w:t>
            </w:r>
          </w:p>
        </w:tc>
      </w:tr>
      <w:tr w:rsidR="00AB4C6E" w:rsidRPr="00AB4C6E" w14:paraId="47831E85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7"/>
            <w:vAlign w:val="center"/>
          </w:tcPr>
          <w:p w14:paraId="748C5AC5" w14:textId="77777777" w:rsidR="00AB4C6E" w:rsidRPr="00AB4C6E" w:rsidRDefault="00AB4C6E" w:rsidP="00AB4C6E">
            <w:pPr>
              <w:rPr>
                <w:b/>
              </w:rPr>
            </w:pPr>
            <w:r w:rsidRPr="00AB4C6E">
              <w:rPr>
                <w:b/>
              </w:rPr>
              <w:t>Zusätzlich auszufüllen bei Berufsschülern/Auszubildenden</w:t>
            </w:r>
          </w:p>
        </w:tc>
      </w:tr>
      <w:tr w:rsidR="00AB4C6E" w14:paraId="1A54DDA7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0" w:type="pct"/>
            <w:gridSpan w:val="3"/>
          </w:tcPr>
          <w:p w14:paraId="0C369DF9" w14:textId="77777777" w:rsidR="00AB4C6E" w:rsidRDefault="00AB4C6E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Firma</w:t>
            </w:r>
          </w:p>
          <w:p w14:paraId="26572224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4"/>
          </w:tcPr>
          <w:p w14:paraId="77C579E5" w14:textId="77777777" w:rsidR="00AB4C6E" w:rsidRDefault="00AB4C6E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Ansprechpartner</w:t>
            </w:r>
          </w:p>
          <w:p w14:paraId="6DE23695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C6E" w14:paraId="631D6EE3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0" w:type="pct"/>
            <w:gridSpan w:val="3"/>
          </w:tcPr>
          <w:p w14:paraId="44C81C52" w14:textId="77777777" w:rsidR="00AB4C6E" w:rsidRDefault="00AB4C6E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Straße/Hausnummer</w:t>
            </w:r>
          </w:p>
          <w:p w14:paraId="4BF348A9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4"/>
          </w:tcPr>
          <w:p w14:paraId="4F375130" w14:textId="77777777" w:rsidR="00AB4C6E" w:rsidRDefault="00AB4C6E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PLZ/Ort</w:t>
            </w:r>
          </w:p>
          <w:p w14:paraId="18327774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C6E" w14:paraId="7F4972A2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0" w:type="pct"/>
            <w:gridSpan w:val="3"/>
          </w:tcPr>
          <w:p w14:paraId="7B33DAD2" w14:textId="77777777" w:rsidR="00AB4C6E" w:rsidRDefault="00AB4C6E" w:rsidP="0083661F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  <w:p w14:paraId="0F5E9AC2" w14:textId="77777777" w:rsidR="0083661F" w:rsidRDefault="0083661F" w:rsidP="005D5220">
            <w:pPr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4"/>
          </w:tcPr>
          <w:p w14:paraId="3B63D0AE" w14:textId="77777777" w:rsidR="0083661F" w:rsidRDefault="00AB4C6E" w:rsidP="004B1425">
            <w:pPr>
              <w:spacing w:after="60"/>
              <w:rPr>
                <w:sz w:val="18"/>
              </w:rPr>
            </w:pPr>
            <w:r>
              <w:rPr>
                <w:sz w:val="18"/>
              </w:rPr>
              <w:t>Unterschrift Ausbildungsleiter (Firmenstempel)</w:t>
            </w:r>
          </w:p>
        </w:tc>
      </w:tr>
      <w:tr w:rsidR="00AB4C6E" w14:paraId="3551D65B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7"/>
          </w:tcPr>
          <w:p w14:paraId="3FBF9F5F" w14:textId="77777777" w:rsidR="00AB4C6E" w:rsidRDefault="00AB4C6E" w:rsidP="004B1425">
            <w:pPr>
              <w:jc w:val="both"/>
              <w:rPr>
                <w:sz w:val="18"/>
              </w:rPr>
            </w:pPr>
            <w:r w:rsidRPr="00AB4C6E">
              <w:rPr>
                <w:sz w:val="18"/>
              </w:rPr>
              <w:t>Ein Beurlaubungsantrag ist an bzw. über den/die Klassenlehrer/in und bei Berufsschülern über den Ausbildungsbetrieb einzureichen. Eine maximale Beurlaubungsdauer von 2 Unterrichtstagen kann bei Vollzeitschülern von dem/der Klassenlehrer/in genehmigt werden. Über eine mehr als 2-tägige Beurlaubung und bei der Beurlaubung von Berufsschülern entscheidet der Schulleiter.</w:t>
            </w:r>
          </w:p>
        </w:tc>
      </w:tr>
      <w:tr w:rsidR="00AB4C6E" w:rsidRPr="008F1D66" w14:paraId="51B51AE9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7"/>
            <w:vAlign w:val="center"/>
          </w:tcPr>
          <w:p w14:paraId="1F99288B" w14:textId="77777777" w:rsidR="00AB4C6E" w:rsidRPr="008F1D66" w:rsidRDefault="00AB4C6E" w:rsidP="00AB4C6E">
            <w:pPr>
              <w:rPr>
                <w:b/>
              </w:rPr>
            </w:pPr>
            <w:r w:rsidRPr="008F1D66">
              <w:rPr>
                <w:b/>
              </w:rPr>
              <w:t>Der Beurlaubungsantrag</w:t>
            </w:r>
          </w:p>
        </w:tc>
      </w:tr>
      <w:tr w:rsidR="00AB4C6E" w:rsidRPr="00AB4C6E" w14:paraId="1AF1D112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0" w:type="pct"/>
            <w:gridSpan w:val="3"/>
            <w:vAlign w:val="center"/>
          </w:tcPr>
          <w:p w14:paraId="2BD64240" w14:textId="77777777" w:rsidR="00AB4C6E" w:rsidRPr="00AB4C6E" w:rsidRDefault="00AB4C6E" w:rsidP="00287B5E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wird genehmigt</w:t>
            </w:r>
          </w:p>
        </w:tc>
        <w:tc>
          <w:tcPr>
            <w:tcW w:w="2500" w:type="pct"/>
            <w:gridSpan w:val="4"/>
            <w:vAlign w:val="center"/>
          </w:tcPr>
          <w:p w14:paraId="55B8506A" w14:textId="77777777" w:rsidR="00AB4C6E" w:rsidRPr="00AB4C6E" w:rsidRDefault="00AB4C6E" w:rsidP="00287B5E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wird abgelehnt</w:t>
            </w:r>
          </w:p>
        </w:tc>
      </w:tr>
      <w:tr w:rsidR="00AB4C6E" w:rsidRPr="00287B5E" w14:paraId="5846C2DD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5000" w:type="pct"/>
            <w:gridSpan w:val="7"/>
          </w:tcPr>
          <w:p w14:paraId="49EE5BDB" w14:textId="77777777" w:rsidR="00AB4C6E" w:rsidRPr="00287B5E" w:rsidRDefault="00AB4C6E" w:rsidP="004B1425">
            <w:pPr>
              <w:jc w:val="both"/>
              <w:rPr>
                <w:b/>
                <w:sz w:val="18"/>
              </w:rPr>
            </w:pPr>
            <w:r w:rsidRPr="00287B5E">
              <w:rPr>
                <w:b/>
                <w:sz w:val="18"/>
              </w:rPr>
              <w:t>Hinweis: Noch minderjährige Berufsschulpflichtige müssen während des Beurlaubungszeitraumes den genehmigten Antrag im Original mitführen und bei polizeilichen Personenkontrollen vorlegen.</w:t>
            </w:r>
          </w:p>
        </w:tc>
      </w:tr>
      <w:tr w:rsidR="00AB4C6E" w:rsidRPr="00AB4C6E" w14:paraId="2FEFF682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00" w:type="pct"/>
            <w:gridSpan w:val="3"/>
            <w:vAlign w:val="center"/>
          </w:tcPr>
          <w:p w14:paraId="2DAE7E1D" w14:textId="77777777" w:rsidR="00AB4C6E" w:rsidRPr="00AB4C6E" w:rsidRDefault="00AB4C6E" w:rsidP="00287B5E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Auflagen zur Genehmigung</w:t>
            </w:r>
          </w:p>
        </w:tc>
        <w:tc>
          <w:tcPr>
            <w:tcW w:w="2500" w:type="pct"/>
            <w:gridSpan w:val="4"/>
            <w:vAlign w:val="center"/>
          </w:tcPr>
          <w:p w14:paraId="1A28F29B" w14:textId="77777777" w:rsidR="00AB4C6E" w:rsidRPr="00AB4C6E" w:rsidRDefault="00AB4C6E" w:rsidP="00287B5E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Begründung für Nichtbewilligung</w:t>
            </w:r>
          </w:p>
        </w:tc>
      </w:tr>
      <w:tr w:rsidR="00AB4C6E" w:rsidRPr="00AB4C6E" w14:paraId="1430F5DD" w14:textId="77777777" w:rsidTr="00287B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000" w:type="pct"/>
            <w:gridSpan w:val="7"/>
          </w:tcPr>
          <w:p w14:paraId="23D096AB" w14:textId="77777777" w:rsidR="00AB4C6E" w:rsidRDefault="0083661F" w:rsidP="00AB4C6E">
            <w:pPr>
              <w:tabs>
                <w:tab w:val="left" w:leader="underscore" w:pos="9639"/>
              </w:tabs>
              <w:spacing w:line="36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B4C6E" w:rsidRPr="00AB4C6E" w14:paraId="18CEDA5F" w14:textId="77777777" w:rsidTr="00BC70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666" w:type="pct"/>
            <w:gridSpan w:val="2"/>
          </w:tcPr>
          <w:p w14:paraId="3554EDA9" w14:textId="77777777" w:rsidR="00AB4C6E" w:rsidRDefault="00AB4C6E" w:rsidP="0083661F">
            <w:pPr>
              <w:tabs>
                <w:tab w:val="left" w:leader="underscore" w:pos="9639"/>
              </w:tabs>
              <w:spacing w:after="60"/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  <w:p w14:paraId="162E4616" w14:textId="77777777" w:rsidR="0083661F" w:rsidRPr="00AB4C6E" w:rsidRDefault="0083661F" w:rsidP="00AB4C6E">
            <w:pPr>
              <w:tabs>
                <w:tab w:val="left" w:leader="underscore" w:pos="9639"/>
              </w:tabs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67" w:type="pct"/>
            <w:gridSpan w:val="3"/>
          </w:tcPr>
          <w:p w14:paraId="08437DBB" w14:textId="77777777" w:rsidR="0083661F" w:rsidRPr="00AB4C6E" w:rsidRDefault="0083661F" w:rsidP="00AB4C6E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 xml:space="preserve">Unterschrift </w:t>
            </w:r>
            <w:r w:rsidR="00AB4C6E">
              <w:rPr>
                <w:sz w:val="18"/>
              </w:rPr>
              <w:t>Klassenlehrer*in</w:t>
            </w:r>
            <w:r w:rsidR="00287B5E">
              <w:rPr>
                <w:sz w:val="18"/>
              </w:rPr>
              <w:t xml:space="preserve"> (</w:t>
            </w:r>
            <w:r w:rsidR="00AB4C6E">
              <w:rPr>
                <w:sz w:val="18"/>
              </w:rPr>
              <w:t>bei max. 2-tägiger Beurlaubung</w:t>
            </w:r>
            <w:r w:rsidR="00287B5E">
              <w:rPr>
                <w:sz w:val="18"/>
              </w:rPr>
              <w:t>)</w:t>
            </w:r>
          </w:p>
        </w:tc>
        <w:tc>
          <w:tcPr>
            <w:tcW w:w="1667" w:type="pct"/>
            <w:gridSpan w:val="2"/>
          </w:tcPr>
          <w:p w14:paraId="203B2A34" w14:textId="77777777" w:rsidR="0083661F" w:rsidRPr="00AB4C6E" w:rsidRDefault="0083661F" w:rsidP="00AB4C6E">
            <w:pPr>
              <w:tabs>
                <w:tab w:val="left" w:leader="underscore" w:pos="9639"/>
              </w:tabs>
              <w:rPr>
                <w:sz w:val="18"/>
              </w:rPr>
            </w:pPr>
            <w:r>
              <w:rPr>
                <w:sz w:val="18"/>
              </w:rPr>
              <w:t xml:space="preserve">Unterschrift </w:t>
            </w:r>
            <w:r w:rsidR="00AB4C6E">
              <w:rPr>
                <w:sz w:val="18"/>
              </w:rPr>
              <w:t>Schulleiter</w:t>
            </w:r>
            <w:r w:rsidR="00287B5E">
              <w:rPr>
                <w:sz w:val="18"/>
              </w:rPr>
              <w:t>*in (Dienstsiegel)</w:t>
            </w:r>
          </w:p>
        </w:tc>
      </w:tr>
    </w:tbl>
    <w:p w14:paraId="529C1AF2" w14:textId="77777777" w:rsidR="005D5220" w:rsidRPr="00287B5E" w:rsidRDefault="005D5220" w:rsidP="005D5220">
      <w:pPr>
        <w:rPr>
          <w:sz w:val="2"/>
          <w:szCs w:val="2"/>
        </w:rPr>
      </w:pPr>
    </w:p>
    <w:sectPr w:rsidR="005D5220" w:rsidRPr="00287B5E" w:rsidSect="002347D0">
      <w:footerReference w:type="default" r:id="rId8"/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1B20" w14:textId="77777777" w:rsidR="00274089" w:rsidRDefault="00274089" w:rsidP="00D602EC">
      <w:r>
        <w:separator/>
      </w:r>
    </w:p>
  </w:endnote>
  <w:endnote w:type="continuationSeparator" w:id="0">
    <w:p w14:paraId="02EFEC12" w14:textId="77777777" w:rsidR="00274089" w:rsidRDefault="00274089" w:rsidP="00D6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2F5496" w:themeColor="accent1" w:themeShade="BF"/>
      </w:tblBorders>
      <w:tblCellMar>
        <w:top w:w="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7"/>
      <w:gridCol w:w="3306"/>
      <w:gridCol w:w="3308"/>
    </w:tblGrid>
    <w:tr w:rsidR="009B086C" w:rsidRPr="00636A7F" w14:paraId="0DA024F1" w14:textId="77777777" w:rsidTr="009B086C">
      <w:trPr>
        <w:trHeight w:val="695"/>
      </w:trPr>
      <w:tc>
        <w:tcPr>
          <w:tcW w:w="1666" w:type="pct"/>
        </w:tcPr>
        <w:p w14:paraId="77406B9B" w14:textId="77777777" w:rsidR="009B086C" w:rsidRPr="00636A7F" w:rsidRDefault="009B086C" w:rsidP="009B086C">
          <w:pPr>
            <w:keepNext/>
            <w:outlineLvl w:val="1"/>
            <w:rPr>
              <w:rFonts w:eastAsia="Times New Roman" w:cs="Times New Roman"/>
              <w:caps/>
              <w:sz w:val="16"/>
              <w:szCs w:val="16"/>
              <w:lang w:eastAsia="de-DE"/>
            </w:rPr>
          </w:pPr>
          <w:r w:rsidRPr="00636A7F">
            <w:rPr>
              <w:rFonts w:eastAsia="Times New Roman" w:cs="Times New Roman"/>
              <w:caps/>
              <w:sz w:val="16"/>
              <w:szCs w:val="16"/>
              <w:lang w:eastAsia="de-DE"/>
            </w:rPr>
            <w:t>Theodor-Heuss-Schule</w:t>
          </w:r>
        </w:p>
        <w:p w14:paraId="7D6CFFCF" w14:textId="77777777" w:rsidR="009B086C" w:rsidRPr="00636A7F" w:rsidRDefault="009B086C" w:rsidP="009B086C">
          <w:pPr>
            <w:keepNext/>
            <w:outlineLvl w:val="5"/>
            <w:rPr>
              <w:rFonts w:eastAsia="Times New Roman" w:cs="Times New Roman"/>
              <w:sz w:val="16"/>
              <w:szCs w:val="16"/>
              <w:lang w:eastAsia="de-DE"/>
            </w:rPr>
          </w:pPr>
          <w:r w:rsidRPr="00636A7F">
            <w:rPr>
              <w:rFonts w:eastAsia="Times New Roman" w:cs="Times New Roman"/>
              <w:sz w:val="16"/>
              <w:szCs w:val="16"/>
              <w:lang w:eastAsia="de-DE"/>
            </w:rPr>
            <w:t>Kaufmännische Schule</w:t>
          </w:r>
        </w:p>
        <w:p w14:paraId="599E949F" w14:textId="77777777" w:rsidR="009B086C" w:rsidRPr="00636A7F" w:rsidRDefault="009B086C" w:rsidP="009B086C">
          <w:pPr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Schulstraße 35</w:t>
          </w:r>
        </w:p>
        <w:p w14:paraId="33B86B4F" w14:textId="77777777" w:rsidR="009B086C" w:rsidRPr="00636A7F" w:rsidRDefault="009B086C" w:rsidP="009B086C">
          <w:pPr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72764 Reutlingen</w:t>
          </w:r>
        </w:p>
      </w:tc>
      <w:tc>
        <w:tcPr>
          <w:tcW w:w="1666" w:type="pct"/>
        </w:tcPr>
        <w:p w14:paraId="44F97D7B" w14:textId="77777777"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Telefon: 07121 485-311</w:t>
          </w:r>
        </w:p>
        <w:p w14:paraId="324FB1F9" w14:textId="77777777"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val="it-IT" w:eastAsia="de-DE"/>
            </w:rPr>
            <w:t>Telefax: 07121 485-390</w:t>
          </w:r>
        </w:p>
        <w:p w14:paraId="366B7294" w14:textId="77777777"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Internet: www.ths-reutlingen.de</w:t>
          </w:r>
        </w:p>
        <w:p w14:paraId="5317586E" w14:textId="77777777" w:rsidR="009B086C" w:rsidRPr="00636A7F" w:rsidRDefault="009B086C" w:rsidP="009B086C">
          <w:pPr>
            <w:jc w:val="center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E-Mail: info@ths-reutlingen.de</w:t>
          </w:r>
        </w:p>
      </w:tc>
      <w:tc>
        <w:tcPr>
          <w:tcW w:w="1667" w:type="pct"/>
        </w:tcPr>
        <w:p w14:paraId="41A8446F" w14:textId="77777777"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b/>
              <w:sz w:val="16"/>
              <w:szCs w:val="16"/>
              <w:lang w:eastAsia="de-DE"/>
            </w:rPr>
            <w:t>Öffnungszeiten des Sekretariats:</w:t>
          </w:r>
        </w:p>
        <w:p w14:paraId="6F56334F" w14:textId="77777777"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Montag – Freitag: 07:15 – 11:30 Uhr</w:t>
          </w:r>
        </w:p>
        <w:p w14:paraId="58FB477F" w14:textId="77777777"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sz w:val="16"/>
              <w:szCs w:val="16"/>
              <w:lang w:eastAsia="de-DE"/>
            </w:rPr>
            <w:t>Dienstag und Donnerstag: 13:00 – 16:00 Uhr</w:t>
          </w:r>
        </w:p>
        <w:p w14:paraId="3AF2BF42" w14:textId="77777777" w:rsidR="009B086C" w:rsidRPr="00636A7F" w:rsidRDefault="009B086C" w:rsidP="009B086C">
          <w:pPr>
            <w:jc w:val="right"/>
            <w:rPr>
              <w:rFonts w:eastAsia="Times New Roman" w:cs="Arial"/>
              <w:sz w:val="16"/>
              <w:szCs w:val="16"/>
              <w:lang w:eastAsia="de-DE"/>
            </w:rPr>
          </w:pPr>
          <w:r w:rsidRPr="00636A7F">
            <w:rPr>
              <w:rFonts w:eastAsia="Times New Roman" w:cs="Arial"/>
              <w:b/>
              <w:sz w:val="16"/>
              <w:szCs w:val="16"/>
              <w:lang w:eastAsia="de-DE"/>
            </w:rPr>
            <w:t>Schulträger:</w:t>
          </w:r>
          <w:r w:rsidRPr="00636A7F">
            <w:rPr>
              <w:rFonts w:eastAsia="Times New Roman" w:cs="Arial"/>
              <w:sz w:val="16"/>
              <w:szCs w:val="16"/>
              <w:lang w:eastAsia="de-DE"/>
            </w:rPr>
            <w:t xml:space="preserve"> Landkreis Reutlingen</w:t>
          </w:r>
        </w:p>
      </w:tc>
    </w:tr>
  </w:tbl>
  <w:p w14:paraId="53B5DC7C" w14:textId="77777777" w:rsidR="00C332A9" w:rsidRDefault="00C332A9" w:rsidP="009B086C">
    <w:pPr>
      <w:pStyle w:val="Fuzeile"/>
      <w:tabs>
        <w:tab w:val="clear" w:pos="9072"/>
      </w:tabs>
      <w:jc w:val="right"/>
      <w:rPr>
        <w:rFonts w:ascii="Arial" w:hAnsi="Arial" w:cs="Arial"/>
        <w:sz w:val="16"/>
        <w:szCs w:val="16"/>
      </w:rPr>
    </w:pPr>
  </w:p>
  <w:p w14:paraId="02D85DF6" w14:textId="77777777" w:rsidR="007D0712" w:rsidRPr="009B086C" w:rsidRDefault="009B086C" w:rsidP="009B086C">
    <w:pPr>
      <w:pStyle w:val="Fuzeile"/>
      <w:tabs>
        <w:tab w:val="clear" w:pos="9072"/>
      </w:tabs>
      <w:jc w:val="right"/>
      <w:rPr>
        <w:rFonts w:ascii="Arial" w:hAnsi="Arial" w:cs="Arial"/>
        <w:sz w:val="16"/>
        <w:szCs w:val="16"/>
      </w:rPr>
    </w:pPr>
    <w:r w:rsidRPr="009B086C">
      <w:rPr>
        <w:rFonts w:ascii="Arial" w:hAnsi="Arial" w:cs="Arial"/>
        <w:sz w:val="16"/>
        <w:szCs w:val="16"/>
      </w:rPr>
      <w:t xml:space="preserve">Seite </w:t>
    </w:r>
    <w:r w:rsidRPr="009B086C">
      <w:rPr>
        <w:rFonts w:ascii="Arial" w:hAnsi="Arial" w:cs="Arial"/>
        <w:sz w:val="16"/>
        <w:szCs w:val="16"/>
      </w:rPr>
      <w:fldChar w:fldCharType="begin"/>
    </w:r>
    <w:r w:rsidRPr="009B086C">
      <w:rPr>
        <w:rFonts w:ascii="Arial" w:hAnsi="Arial" w:cs="Arial"/>
        <w:sz w:val="16"/>
        <w:szCs w:val="16"/>
      </w:rPr>
      <w:instrText>PAGE  \* Arabic  \* MERGEFORMAT</w:instrText>
    </w:r>
    <w:r w:rsidRPr="009B086C">
      <w:rPr>
        <w:rFonts w:ascii="Arial" w:hAnsi="Arial" w:cs="Arial"/>
        <w:sz w:val="16"/>
        <w:szCs w:val="16"/>
      </w:rPr>
      <w:fldChar w:fldCharType="separate"/>
    </w:r>
    <w:r w:rsidRPr="009B086C">
      <w:rPr>
        <w:rFonts w:ascii="Arial" w:hAnsi="Arial" w:cs="Arial"/>
        <w:sz w:val="16"/>
        <w:szCs w:val="16"/>
      </w:rPr>
      <w:t>1</w:t>
    </w:r>
    <w:r w:rsidRPr="009B086C">
      <w:rPr>
        <w:rFonts w:ascii="Arial" w:hAnsi="Arial" w:cs="Arial"/>
        <w:sz w:val="16"/>
        <w:szCs w:val="16"/>
      </w:rPr>
      <w:fldChar w:fldCharType="end"/>
    </w:r>
    <w:r w:rsidRPr="009B086C">
      <w:rPr>
        <w:rFonts w:ascii="Arial" w:hAnsi="Arial" w:cs="Arial"/>
        <w:sz w:val="16"/>
        <w:szCs w:val="16"/>
      </w:rPr>
      <w:t xml:space="preserve"> von </w:t>
    </w:r>
    <w:r w:rsidRPr="009B086C">
      <w:rPr>
        <w:rFonts w:ascii="Arial" w:hAnsi="Arial" w:cs="Arial"/>
        <w:sz w:val="16"/>
        <w:szCs w:val="16"/>
      </w:rPr>
      <w:fldChar w:fldCharType="begin"/>
    </w:r>
    <w:r w:rsidRPr="009B086C">
      <w:rPr>
        <w:rFonts w:ascii="Arial" w:hAnsi="Arial" w:cs="Arial"/>
        <w:sz w:val="16"/>
        <w:szCs w:val="16"/>
      </w:rPr>
      <w:instrText>NUMPAGES  \* Arabic  \* MERGEFORMAT</w:instrText>
    </w:r>
    <w:r w:rsidRPr="009B086C">
      <w:rPr>
        <w:rFonts w:ascii="Arial" w:hAnsi="Arial" w:cs="Arial"/>
        <w:sz w:val="16"/>
        <w:szCs w:val="16"/>
      </w:rPr>
      <w:fldChar w:fldCharType="separate"/>
    </w:r>
    <w:r w:rsidRPr="009B086C">
      <w:rPr>
        <w:rFonts w:ascii="Arial" w:hAnsi="Arial" w:cs="Arial"/>
        <w:sz w:val="16"/>
        <w:szCs w:val="16"/>
      </w:rPr>
      <w:t>2</w:t>
    </w:r>
    <w:r w:rsidRPr="009B086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C1C7" w14:textId="77777777" w:rsidR="00274089" w:rsidRDefault="00274089" w:rsidP="00D602EC">
      <w:r>
        <w:separator/>
      </w:r>
    </w:p>
  </w:footnote>
  <w:footnote w:type="continuationSeparator" w:id="0">
    <w:p w14:paraId="7BFFE9AD" w14:textId="77777777" w:rsidR="00274089" w:rsidRDefault="00274089" w:rsidP="00D60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0AD"/>
    <w:multiLevelType w:val="multilevel"/>
    <w:tmpl w:val="F54C203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1C42BC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490DEF"/>
    <w:multiLevelType w:val="hybridMultilevel"/>
    <w:tmpl w:val="874ABF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04C3D"/>
    <w:multiLevelType w:val="hybridMultilevel"/>
    <w:tmpl w:val="5FF48878"/>
    <w:lvl w:ilvl="0" w:tplc="4D9CD4F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2225"/>
    <w:multiLevelType w:val="hybridMultilevel"/>
    <w:tmpl w:val="6408E346"/>
    <w:lvl w:ilvl="0" w:tplc="81B2044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79E4"/>
    <w:multiLevelType w:val="hybridMultilevel"/>
    <w:tmpl w:val="63A4FC52"/>
    <w:lvl w:ilvl="0" w:tplc="28BCFEB0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7D8E"/>
    <w:multiLevelType w:val="hybridMultilevel"/>
    <w:tmpl w:val="B80292C0"/>
    <w:lvl w:ilvl="0" w:tplc="4C92F426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282A"/>
    <w:multiLevelType w:val="hybridMultilevel"/>
    <w:tmpl w:val="7CBC961E"/>
    <w:lvl w:ilvl="0" w:tplc="0B6A40E2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218CA"/>
    <w:multiLevelType w:val="multilevel"/>
    <w:tmpl w:val="517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C3395"/>
    <w:multiLevelType w:val="hybridMultilevel"/>
    <w:tmpl w:val="23B420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B4B01"/>
    <w:multiLevelType w:val="multilevel"/>
    <w:tmpl w:val="5B08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31973"/>
    <w:multiLevelType w:val="hybridMultilevel"/>
    <w:tmpl w:val="3A50A1F2"/>
    <w:lvl w:ilvl="0" w:tplc="4BAC7EF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85155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F84F71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26801"/>
    <w:multiLevelType w:val="hybridMultilevel"/>
    <w:tmpl w:val="26922B18"/>
    <w:lvl w:ilvl="0" w:tplc="9B06B9D8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153A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35123"/>
    <w:multiLevelType w:val="hybridMultilevel"/>
    <w:tmpl w:val="CEA4EE28"/>
    <w:lvl w:ilvl="0" w:tplc="1B001CC4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D04A4"/>
    <w:multiLevelType w:val="hybridMultilevel"/>
    <w:tmpl w:val="CA720E82"/>
    <w:lvl w:ilvl="0" w:tplc="A1445D7C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63B7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BF6F13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67B76"/>
    <w:multiLevelType w:val="multilevel"/>
    <w:tmpl w:val="63AA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8B4B78"/>
    <w:multiLevelType w:val="hybridMultilevel"/>
    <w:tmpl w:val="B43ABBA2"/>
    <w:lvl w:ilvl="0" w:tplc="02AA90E2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471CB"/>
    <w:multiLevelType w:val="hybridMultilevel"/>
    <w:tmpl w:val="CFDE129C"/>
    <w:lvl w:ilvl="0" w:tplc="EAE0403C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F54C1"/>
    <w:multiLevelType w:val="hybridMultilevel"/>
    <w:tmpl w:val="61209B68"/>
    <w:lvl w:ilvl="0" w:tplc="7B3ACF9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C75"/>
    <w:multiLevelType w:val="multilevel"/>
    <w:tmpl w:val="3E8A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04BEB"/>
    <w:multiLevelType w:val="hybridMultilevel"/>
    <w:tmpl w:val="69205FF2"/>
    <w:lvl w:ilvl="0" w:tplc="88E082FC">
      <w:start w:val="1"/>
      <w:numFmt w:val="decimal"/>
      <w:lvlText w:val="(%1)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F22EE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179AC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541037B"/>
    <w:multiLevelType w:val="hybridMultilevel"/>
    <w:tmpl w:val="61209B68"/>
    <w:lvl w:ilvl="0" w:tplc="7B3ACF90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A669D"/>
    <w:multiLevelType w:val="hybridMultilevel"/>
    <w:tmpl w:val="645CAB06"/>
    <w:lvl w:ilvl="0" w:tplc="87AC7274">
      <w:start w:val="1"/>
      <w:numFmt w:val="decimal"/>
      <w:lvlText w:val="%1."/>
      <w:lvlJc w:val="left"/>
      <w:pPr>
        <w:ind w:left="851" w:hanging="284"/>
      </w:pPr>
      <w:rPr>
        <w:rFonts w:ascii="Arial" w:hAnsi="Arial" w:cs="Arial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D475CA3"/>
    <w:multiLevelType w:val="multilevel"/>
    <w:tmpl w:val="36502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5E5782"/>
    <w:multiLevelType w:val="hybridMultilevel"/>
    <w:tmpl w:val="04547678"/>
    <w:lvl w:ilvl="0" w:tplc="EED647C6">
      <w:start w:val="1"/>
      <w:numFmt w:val="decimal"/>
      <w:lvlText w:val="(%1)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98817">
    <w:abstractNumId w:val="0"/>
  </w:num>
  <w:num w:numId="2" w16cid:durableId="3939144">
    <w:abstractNumId w:val="0"/>
  </w:num>
  <w:num w:numId="3" w16cid:durableId="1142499675">
    <w:abstractNumId w:val="0"/>
  </w:num>
  <w:num w:numId="4" w16cid:durableId="1461194424">
    <w:abstractNumId w:val="0"/>
  </w:num>
  <w:num w:numId="5" w16cid:durableId="610668499">
    <w:abstractNumId w:val="0"/>
  </w:num>
  <w:num w:numId="6" w16cid:durableId="1056011050">
    <w:abstractNumId w:val="4"/>
  </w:num>
  <w:num w:numId="7" w16cid:durableId="572079882">
    <w:abstractNumId w:val="2"/>
  </w:num>
  <w:num w:numId="8" w16cid:durableId="1109855398">
    <w:abstractNumId w:val="28"/>
  </w:num>
  <w:num w:numId="9" w16cid:durableId="1270546469">
    <w:abstractNumId w:val="17"/>
  </w:num>
  <w:num w:numId="10" w16cid:durableId="1096485121">
    <w:abstractNumId w:val="9"/>
  </w:num>
  <w:num w:numId="11" w16cid:durableId="570046497">
    <w:abstractNumId w:val="11"/>
  </w:num>
  <w:num w:numId="12" w16cid:durableId="1637686377">
    <w:abstractNumId w:val="21"/>
  </w:num>
  <w:num w:numId="13" w16cid:durableId="152570198">
    <w:abstractNumId w:val="7"/>
  </w:num>
  <w:num w:numId="14" w16cid:durableId="2007971093">
    <w:abstractNumId w:val="16"/>
  </w:num>
  <w:num w:numId="15" w16cid:durableId="1178079215">
    <w:abstractNumId w:val="6"/>
  </w:num>
  <w:num w:numId="16" w16cid:durableId="1257328676">
    <w:abstractNumId w:val="22"/>
  </w:num>
  <w:num w:numId="17" w16cid:durableId="2039352509">
    <w:abstractNumId w:val="25"/>
  </w:num>
  <w:num w:numId="18" w16cid:durableId="1638997575">
    <w:abstractNumId w:val="3"/>
  </w:num>
  <w:num w:numId="19" w16cid:durableId="441416183">
    <w:abstractNumId w:val="5"/>
  </w:num>
  <w:num w:numId="20" w16cid:durableId="149560720">
    <w:abstractNumId w:val="14"/>
  </w:num>
  <w:num w:numId="21" w16cid:durableId="348290110">
    <w:abstractNumId w:val="10"/>
  </w:num>
  <w:num w:numId="22" w16cid:durableId="655768961">
    <w:abstractNumId w:val="23"/>
  </w:num>
  <w:num w:numId="23" w16cid:durableId="894849090">
    <w:abstractNumId w:val="27"/>
  </w:num>
  <w:num w:numId="24" w16cid:durableId="621620506">
    <w:abstractNumId w:val="8"/>
  </w:num>
  <w:num w:numId="25" w16cid:durableId="1933776430">
    <w:abstractNumId w:val="1"/>
  </w:num>
  <w:num w:numId="26" w16cid:durableId="1992169457">
    <w:abstractNumId w:val="24"/>
  </w:num>
  <w:num w:numId="27" w16cid:durableId="1910338116">
    <w:abstractNumId w:val="19"/>
  </w:num>
  <w:num w:numId="28" w16cid:durableId="1956404339">
    <w:abstractNumId w:val="18"/>
  </w:num>
  <w:num w:numId="29" w16cid:durableId="682825388">
    <w:abstractNumId w:val="20"/>
  </w:num>
  <w:num w:numId="30" w16cid:durableId="167058244">
    <w:abstractNumId w:val="31"/>
  </w:num>
  <w:num w:numId="31" w16cid:durableId="1090127181">
    <w:abstractNumId w:val="29"/>
  </w:num>
  <w:num w:numId="32" w16cid:durableId="1514223327">
    <w:abstractNumId w:val="13"/>
  </w:num>
  <w:num w:numId="33" w16cid:durableId="741097656">
    <w:abstractNumId w:val="30"/>
  </w:num>
  <w:num w:numId="34" w16cid:durableId="101849481">
    <w:abstractNumId w:val="15"/>
  </w:num>
  <w:num w:numId="35" w16cid:durableId="2087338899">
    <w:abstractNumId w:val="26"/>
  </w:num>
  <w:num w:numId="36" w16cid:durableId="2097625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ACOH1qdVmC0cW81IE1adj3VEXOK12bRvXRLsMcTTEytDLCYcVETw1u29VvA5Q82hbvEs8cc0oJ3cWcOhIwYE7w==" w:salt="dbGFOK6J5e2p2YwYA1wt9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20"/>
    <w:rsid w:val="00001D20"/>
    <w:rsid w:val="000162F4"/>
    <w:rsid w:val="00065121"/>
    <w:rsid w:val="000654D8"/>
    <w:rsid w:val="00087CE2"/>
    <w:rsid w:val="00090E28"/>
    <w:rsid w:val="00104C3C"/>
    <w:rsid w:val="00105C05"/>
    <w:rsid w:val="0012688B"/>
    <w:rsid w:val="001653DA"/>
    <w:rsid w:val="002153E1"/>
    <w:rsid w:val="002347D0"/>
    <w:rsid w:val="00236E9D"/>
    <w:rsid w:val="00253CFC"/>
    <w:rsid w:val="00274089"/>
    <w:rsid w:val="00287B5E"/>
    <w:rsid w:val="002B2FDB"/>
    <w:rsid w:val="002D6817"/>
    <w:rsid w:val="00352813"/>
    <w:rsid w:val="00373A9A"/>
    <w:rsid w:val="003D1BB1"/>
    <w:rsid w:val="00422CCA"/>
    <w:rsid w:val="00440E69"/>
    <w:rsid w:val="00446B7E"/>
    <w:rsid w:val="00471DBC"/>
    <w:rsid w:val="004B1425"/>
    <w:rsid w:val="004C1BEC"/>
    <w:rsid w:val="004C2983"/>
    <w:rsid w:val="004D00C4"/>
    <w:rsid w:val="004D0D19"/>
    <w:rsid w:val="0050436B"/>
    <w:rsid w:val="00510CF4"/>
    <w:rsid w:val="005209B5"/>
    <w:rsid w:val="00543899"/>
    <w:rsid w:val="00551CD7"/>
    <w:rsid w:val="005C56B2"/>
    <w:rsid w:val="005C6A3B"/>
    <w:rsid w:val="005D5220"/>
    <w:rsid w:val="00606142"/>
    <w:rsid w:val="00660BB3"/>
    <w:rsid w:val="00671655"/>
    <w:rsid w:val="0069032A"/>
    <w:rsid w:val="006B2993"/>
    <w:rsid w:val="006C47C2"/>
    <w:rsid w:val="006E1A87"/>
    <w:rsid w:val="006EA330"/>
    <w:rsid w:val="0072719F"/>
    <w:rsid w:val="0073341E"/>
    <w:rsid w:val="00733D80"/>
    <w:rsid w:val="00763284"/>
    <w:rsid w:val="00776E38"/>
    <w:rsid w:val="007C0616"/>
    <w:rsid w:val="007D0712"/>
    <w:rsid w:val="007F2A01"/>
    <w:rsid w:val="0083661F"/>
    <w:rsid w:val="0084747C"/>
    <w:rsid w:val="00856026"/>
    <w:rsid w:val="008C37B5"/>
    <w:rsid w:val="008D5F69"/>
    <w:rsid w:val="008F1D66"/>
    <w:rsid w:val="00954BDD"/>
    <w:rsid w:val="0096084E"/>
    <w:rsid w:val="00962AAB"/>
    <w:rsid w:val="009B086C"/>
    <w:rsid w:val="00A148A8"/>
    <w:rsid w:val="00A242F9"/>
    <w:rsid w:val="00A342A2"/>
    <w:rsid w:val="00A439A0"/>
    <w:rsid w:val="00A53969"/>
    <w:rsid w:val="00A611C5"/>
    <w:rsid w:val="00AB4C6E"/>
    <w:rsid w:val="00AC796F"/>
    <w:rsid w:val="00AF66B3"/>
    <w:rsid w:val="00B13C30"/>
    <w:rsid w:val="00B415B1"/>
    <w:rsid w:val="00B524DC"/>
    <w:rsid w:val="00B53356"/>
    <w:rsid w:val="00B97338"/>
    <w:rsid w:val="00B97E36"/>
    <w:rsid w:val="00BC7034"/>
    <w:rsid w:val="00C3000E"/>
    <w:rsid w:val="00C32060"/>
    <w:rsid w:val="00C332A9"/>
    <w:rsid w:val="00C50AA3"/>
    <w:rsid w:val="00C539CB"/>
    <w:rsid w:val="00C70D5E"/>
    <w:rsid w:val="00C843E2"/>
    <w:rsid w:val="00CD2305"/>
    <w:rsid w:val="00CE51DE"/>
    <w:rsid w:val="00CF4125"/>
    <w:rsid w:val="00D5624E"/>
    <w:rsid w:val="00D602EC"/>
    <w:rsid w:val="00DF520F"/>
    <w:rsid w:val="00DF6BB5"/>
    <w:rsid w:val="00E152F7"/>
    <w:rsid w:val="00E35FF9"/>
    <w:rsid w:val="00E41844"/>
    <w:rsid w:val="00E51B11"/>
    <w:rsid w:val="00E67670"/>
    <w:rsid w:val="00EA75E9"/>
    <w:rsid w:val="00EC1C82"/>
    <w:rsid w:val="00F274B5"/>
    <w:rsid w:val="00F37242"/>
    <w:rsid w:val="00F6058F"/>
    <w:rsid w:val="00FB2209"/>
    <w:rsid w:val="00FC28B6"/>
    <w:rsid w:val="00FC42C9"/>
    <w:rsid w:val="00FF2DF2"/>
    <w:rsid w:val="04B32F42"/>
    <w:rsid w:val="05EF8FA9"/>
    <w:rsid w:val="068797F6"/>
    <w:rsid w:val="0863AA49"/>
    <w:rsid w:val="0F382A0C"/>
    <w:rsid w:val="0F7F8CC2"/>
    <w:rsid w:val="10455FB1"/>
    <w:rsid w:val="121058A3"/>
    <w:rsid w:val="1362AC96"/>
    <w:rsid w:val="1897C665"/>
    <w:rsid w:val="19EAAE60"/>
    <w:rsid w:val="2097862D"/>
    <w:rsid w:val="21EAA1F4"/>
    <w:rsid w:val="221FE048"/>
    <w:rsid w:val="29E34A12"/>
    <w:rsid w:val="2ECCB91F"/>
    <w:rsid w:val="2ED1762E"/>
    <w:rsid w:val="386C15CB"/>
    <w:rsid w:val="388A682C"/>
    <w:rsid w:val="3981DE5D"/>
    <w:rsid w:val="3A0994DD"/>
    <w:rsid w:val="3BEF0670"/>
    <w:rsid w:val="3E3F8C8A"/>
    <w:rsid w:val="3FC6309D"/>
    <w:rsid w:val="40F81807"/>
    <w:rsid w:val="444C80DD"/>
    <w:rsid w:val="45A4893F"/>
    <w:rsid w:val="45B655C6"/>
    <w:rsid w:val="46786B69"/>
    <w:rsid w:val="46DA7C49"/>
    <w:rsid w:val="46FA9963"/>
    <w:rsid w:val="57A232EF"/>
    <w:rsid w:val="57D2E94F"/>
    <w:rsid w:val="58CA530F"/>
    <w:rsid w:val="59872824"/>
    <w:rsid w:val="5AB72244"/>
    <w:rsid w:val="5B22F885"/>
    <w:rsid w:val="5C75A412"/>
    <w:rsid w:val="5CA6CF79"/>
    <w:rsid w:val="5E117473"/>
    <w:rsid w:val="5EE42183"/>
    <w:rsid w:val="64B17F99"/>
    <w:rsid w:val="6C14E5D5"/>
    <w:rsid w:val="6C17B2F4"/>
    <w:rsid w:val="72A28452"/>
    <w:rsid w:val="7701CB5D"/>
    <w:rsid w:val="7C29DAAF"/>
    <w:rsid w:val="7C39A460"/>
    <w:rsid w:val="7DD574C1"/>
    <w:rsid w:val="7ED2D2CE"/>
    <w:rsid w:val="7FA89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CCD73"/>
  <w15:chartTrackingRefBased/>
  <w15:docId w15:val="{86383FE2-AEE2-405C-A372-99851FE6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0D5E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37B5"/>
    <w:pPr>
      <w:keepNext/>
      <w:keepLines/>
      <w:numPr>
        <w:numId w:val="5"/>
      </w:numPr>
      <w:spacing w:before="240"/>
      <w:outlineLvl w:val="0"/>
    </w:pPr>
    <w:rPr>
      <w:rFonts w:ascii="Corbel" w:eastAsiaTheme="majorEastAsia" w:hAnsi="Corbel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C37B5"/>
    <w:pPr>
      <w:keepNext/>
      <w:keepLines/>
      <w:numPr>
        <w:ilvl w:val="1"/>
        <w:numId w:val="5"/>
      </w:numPr>
      <w:spacing w:before="40"/>
      <w:outlineLvl w:val="1"/>
    </w:pPr>
    <w:rPr>
      <w:rFonts w:ascii="Corbel" w:eastAsiaTheme="majorEastAsia" w:hAnsi="Corbel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C37B5"/>
    <w:pPr>
      <w:keepNext/>
      <w:keepLines/>
      <w:numPr>
        <w:ilvl w:val="2"/>
        <w:numId w:val="5"/>
      </w:numPr>
      <w:spacing w:before="40"/>
      <w:outlineLvl w:val="2"/>
    </w:pPr>
    <w:rPr>
      <w:rFonts w:ascii="Corbel" w:eastAsiaTheme="majorEastAsia" w:hAnsi="Corbel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8C37B5"/>
    <w:pPr>
      <w:keepNext/>
      <w:keepLines/>
      <w:numPr>
        <w:ilvl w:val="3"/>
        <w:numId w:val="1"/>
      </w:numPr>
      <w:spacing w:before="40"/>
      <w:outlineLvl w:val="3"/>
    </w:pPr>
    <w:rPr>
      <w:rFonts w:ascii="Corbel" w:eastAsiaTheme="majorEastAsia" w:hAnsi="Corbel" w:cstheme="majorBidi"/>
      <w:b/>
      <w:i/>
      <w:iCs/>
      <w:sz w:val="26"/>
    </w:rPr>
  </w:style>
  <w:style w:type="paragraph" w:styleId="berschrift6">
    <w:name w:val="heading 6"/>
    <w:basedOn w:val="Standard"/>
    <w:next w:val="Standard"/>
    <w:link w:val="berschrift6Zchn"/>
    <w:qFormat/>
    <w:rsid w:val="00D5624E"/>
    <w:pPr>
      <w:keepNext/>
      <w:outlineLvl w:val="5"/>
    </w:pPr>
    <w:rPr>
      <w:rFonts w:eastAsia="Times New Roman" w:cs="Times New Roman"/>
      <w:b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37B5"/>
    <w:rPr>
      <w:rFonts w:ascii="Corbel" w:eastAsiaTheme="majorEastAsia" w:hAnsi="Corbel" w:cstheme="majorBidi"/>
      <w:b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C37B5"/>
    <w:rPr>
      <w:rFonts w:ascii="Corbel" w:eastAsiaTheme="majorEastAsia" w:hAnsi="Corbel" w:cstheme="majorBidi"/>
      <w:b/>
      <w:sz w:val="26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8C37B5"/>
    <w:pPr>
      <w:contextualSpacing/>
    </w:pPr>
    <w:rPr>
      <w:rFonts w:ascii="Corbel" w:eastAsiaTheme="majorEastAsia" w:hAnsi="Corbel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37B5"/>
    <w:rPr>
      <w:rFonts w:ascii="Corbel" w:eastAsiaTheme="majorEastAsia" w:hAnsi="Corbel" w:cstheme="majorBidi"/>
      <w:b/>
      <w:spacing w:val="-10"/>
      <w:kern w:val="28"/>
      <w:sz w:val="2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C37B5"/>
    <w:rPr>
      <w:rFonts w:ascii="Corbel" w:eastAsiaTheme="majorEastAsia" w:hAnsi="Corbel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C37B5"/>
    <w:rPr>
      <w:rFonts w:ascii="Corbel" w:eastAsiaTheme="majorEastAsia" w:hAnsi="Corbel" w:cstheme="majorBidi"/>
      <w:b/>
      <w:i/>
      <w:iCs/>
      <w:sz w:val="26"/>
    </w:rPr>
  </w:style>
  <w:style w:type="paragraph" w:styleId="Listenabsatz">
    <w:name w:val="List Paragraph"/>
    <w:basedOn w:val="Standard"/>
    <w:uiPriority w:val="34"/>
    <w:qFormat/>
    <w:rsid w:val="006E1A87"/>
    <w:pPr>
      <w:ind w:left="720"/>
      <w:contextualSpacing/>
    </w:pPr>
    <w:rPr>
      <w:rFonts w:ascii="Corbel" w:hAnsi="Corbel"/>
    </w:rPr>
  </w:style>
  <w:style w:type="paragraph" w:customStyle="1" w:styleId="THS1">
    <w:name w:val="THS1"/>
    <w:basedOn w:val="Standard"/>
    <w:link w:val="THS1Char"/>
    <w:qFormat/>
    <w:rsid w:val="068797F6"/>
    <w:pPr>
      <w:tabs>
        <w:tab w:val="left" w:pos="567"/>
      </w:tabs>
    </w:pPr>
    <w:rPr>
      <w:b/>
      <w:bCs/>
    </w:rPr>
  </w:style>
  <w:style w:type="character" w:customStyle="1" w:styleId="THS1Char">
    <w:name w:val="THS1 Char"/>
    <w:basedOn w:val="Absatz-Standardschriftart"/>
    <w:link w:val="THS1"/>
    <w:rsid w:val="068797F6"/>
    <w:rPr>
      <w:rFonts w:ascii="Arial" w:eastAsiaTheme="minorEastAsia" w:hAnsi="Arial" w:cstheme="minorBidi"/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A342A2"/>
    <w:pPr>
      <w:spacing w:after="100"/>
    </w:pPr>
    <w:rPr>
      <w:rFonts w:ascii="Corbel" w:hAnsi="Corbel"/>
    </w:rPr>
  </w:style>
  <w:style w:type="character" w:styleId="Hyperlink">
    <w:name w:val="Hyperlink"/>
    <w:basedOn w:val="Absatz-Standardschriftart"/>
    <w:uiPriority w:val="99"/>
    <w:unhideWhenUsed/>
    <w:rsid w:val="00A342A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02EC"/>
    <w:pPr>
      <w:tabs>
        <w:tab w:val="center" w:pos="4536"/>
        <w:tab w:val="right" w:pos="9072"/>
      </w:tabs>
    </w:pPr>
    <w:rPr>
      <w:rFonts w:ascii="Corbel" w:hAnsi="Corbel"/>
    </w:rPr>
  </w:style>
  <w:style w:type="character" w:customStyle="1" w:styleId="KopfzeileZchn">
    <w:name w:val="Kopfzeile Zchn"/>
    <w:basedOn w:val="Absatz-Standardschriftart"/>
    <w:link w:val="Kopfzeile"/>
    <w:uiPriority w:val="99"/>
    <w:rsid w:val="00D602EC"/>
    <w:rPr>
      <w:rFonts w:ascii="Corbel" w:hAnsi="Corbel"/>
    </w:rPr>
  </w:style>
  <w:style w:type="paragraph" w:styleId="Fuzeile">
    <w:name w:val="footer"/>
    <w:basedOn w:val="Standard"/>
    <w:link w:val="FuzeileZchn"/>
    <w:uiPriority w:val="99"/>
    <w:unhideWhenUsed/>
    <w:rsid w:val="00D602EC"/>
    <w:pPr>
      <w:tabs>
        <w:tab w:val="center" w:pos="4536"/>
        <w:tab w:val="right" w:pos="9072"/>
      </w:tabs>
    </w:pPr>
    <w:rPr>
      <w:rFonts w:ascii="Corbel" w:hAnsi="Corbel"/>
    </w:rPr>
  </w:style>
  <w:style w:type="character" w:customStyle="1" w:styleId="FuzeileZchn">
    <w:name w:val="Fußzeile Zchn"/>
    <w:basedOn w:val="Absatz-Standardschriftart"/>
    <w:link w:val="Fuzeile"/>
    <w:uiPriority w:val="99"/>
    <w:rsid w:val="00D602EC"/>
    <w:rPr>
      <w:rFonts w:ascii="Corbel" w:hAnsi="Corbel"/>
    </w:rPr>
  </w:style>
  <w:style w:type="paragraph" w:styleId="StandardWeb">
    <w:name w:val="Normal (Web)"/>
    <w:basedOn w:val="Standard"/>
    <w:uiPriority w:val="99"/>
    <w:semiHidden/>
    <w:unhideWhenUsed/>
    <w:rsid w:val="005043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5624E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67670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4D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AB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EBER\THS-Vorlagen_aktuell\02_Vorlage_Intern_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02_Vorlage_Intern_leer</Template>
  <TotalTime>0</TotalTime>
  <Pages>1</Pages>
  <Words>243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WEBER</dc:creator>
  <cp:keywords/>
  <dc:description/>
  <cp:lastModifiedBy>wm</cp:lastModifiedBy>
  <cp:revision>9</cp:revision>
  <cp:lastPrinted>2021-08-20T20:53:00Z</cp:lastPrinted>
  <dcterms:created xsi:type="dcterms:W3CDTF">2026-04-24T08:12:00Z</dcterms:created>
  <dcterms:modified xsi:type="dcterms:W3CDTF">2026-05-07T14:04:00Z</dcterms:modified>
</cp:coreProperties>
</file>